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62A4" w14:textId="77777777" w:rsidR="00546758" w:rsidRDefault="000842E3">
      <w:pPr>
        <w:jc w:val="center"/>
        <w:rPr>
          <w:b/>
        </w:rPr>
      </w:pPr>
      <w:r>
        <w:rPr>
          <w:b/>
        </w:rPr>
        <w:t>A TÉMAVEZETŐ ÉS PROGRAMVEZETŐ NYILATKOZATA</w:t>
      </w:r>
    </w:p>
    <w:p w14:paraId="7F1262A5" w14:textId="77777777" w:rsidR="00546758" w:rsidRDefault="00546758">
      <w:pPr>
        <w:rPr>
          <w:b/>
        </w:rPr>
      </w:pPr>
    </w:p>
    <w:p w14:paraId="7F1262A6" w14:textId="77777777" w:rsidR="00546758" w:rsidRDefault="00546758">
      <w:pPr>
        <w:rPr>
          <w:b/>
        </w:rPr>
      </w:pPr>
    </w:p>
    <w:p w14:paraId="7F1262A7" w14:textId="77777777" w:rsidR="00546758" w:rsidRDefault="00546758"/>
    <w:p w14:paraId="7F1262A8" w14:textId="77777777" w:rsidR="00546758" w:rsidRDefault="000842E3">
      <w:r>
        <w:t>Alulírott, ……………………</w:t>
      </w:r>
      <w:proofErr w:type="gramStart"/>
      <w:r>
        <w:t>…….</w:t>
      </w:r>
      <w:proofErr w:type="gramEnd"/>
      <w:r>
        <w:t>., mint ….………………… doktorandusz hallgató témavezetője és ………………………………, mint a fenti hallgató programvezetője a ………</w:t>
      </w:r>
      <w:proofErr w:type="gramStart"/>
      <w:r>
        <w:t>…….</w:t>
      </w:r>
      <w:proofErr w:type="gramEnd"/>
      <w:r>
        <w:t>. Doktori Iskola ………………</w:t>
      </w:r>
      <w:proofErr w:type="gramStart"/>
      <w:r>
        <w:t>…….</w:t>
      </w:r>
      <w:proofErr w:type="gramEnd"/>
      <w:r>
        <w:t xml:space="preserve">. Doktori </w:t>
      </w:r>
      <w:r>
        <w:t>Programjának vezetője, felelősségünk tudatában kijelentjük, hogy a hallgató doktori eljárásának megindítását javasoljuk, a ………………………</w:t>
      </w:r>
      <w:proofErr w:type="gramStart"/>
      <w:r>
        <w:t>…….</w:t>
      </w:r>
      <w:proofErr w:type="gramEnd"/>
      <w:r>
        <w:t xml:space="preserve">. címmel megírt értekezését beadásra javasoljuk, mellyel kapcsolatban kijelentjük, hogy a Doktori Iskola, a TTK és az ELTE Szabályzatában foglaltaknak mind </w:t>
      </w:r>
      <w:proofErr w:type="spellStart"/>
      <w:r>
        <w:t>formailag</w:t>
      </w:r>
      <w:proofErr w:type="spellEnd"/>
      <w:r>
        <w:t xml:space="preserve">, mind </w:t>
      </w:r>
      <w:proofErr w:type="spellStart"/>
      <w:r>
        <w:t>tartalmilag</w:t>
      </w:r>
      <w:proofErr w:type="spellEnd"/>
      <w:r>
        <w:t xml:space="preserve"> megfelel, publikációs és egyéb feltételeknek teljes anyaga eleget tesz. </w:t>
      </w:r>
    </w:p>
    <w:p w14:paraId="7F1262A9" w14:textId="77777777" w:rsidR="00546758" w:rsidRDefault="00546758"/>
    <w:p w14:paraId="7F1262AA" w14:textId="77777777" w:rsidR="00546758" w:rsidRDefault="00546758"/>
    <w:p w14:paraId="7F1262AB" w14:textId="77777777" w:rsidR="00546758" w:rsidRDefault="000842E3">
      <w:r>
        <w:t>Aláírások:</w:t>
      </w:r>
    </w:p>
    <w:p w14:paraId="7F1262AC" w14:textId="77777777" w:rsidR="00546758" w:rsidRDefault="00546758"/>
    <w:p w14:paraId="7F1262AD" w14:textId="77777777" w:rsidR="00546758" w:rsidRDefault="000842E3">
      <w:r>
        <w:t>Kelt, Budapest, 202….</w:t>
      </w:r>
    </w:p>
    <w:p w14:paraId="7F1262AE" w14:textId="77777777" w:rsidR="00546758" w:rsidRDefault="00546758"/>
    <w:sectPr w:rsidR="005467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262A8" w14:textId="77777777" w:rsidR="000842E3" w:rsidRDefault="000842E3">
      <w:r>
        <w:separator/>
      </w:r>
    </w:p>
  </w:endnote>
  <w:endnote w:type="continuationSeparator" w:id="0">
    <w:p w14:paraId="7F1262AA" w14:textId="77777777" w:rsidR="000842E3" w:rsidRDefault="0008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262A4" w14:textId="77777777" w:rsidR="000842E3" w:rsidRDefault="000842E3">
      <w:r>
        <w:rPr>
          <w:color w:val="000000"/>
        </w:rPr>
        <w:separator/>
      </w:r>
    </w:p>
  </w:footnote>
  <w:footnote w:type="continuationSeparator" w:id="0">
    <w:p w14:paraId="7F1262A6" w14:textId="77777777" w:rsidR="000842E3" w:rsidRDefault="00084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6758"/>
    <w:rsid w:val="000842E3"/>
    <w:rsid w:val="00546758"/>
    <w:rsid w:val="0093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62A4"/>
  <w15:docId w15:val="{EAC936A4-47E7-4408-B663-B93440A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  <w:style w:type="character" w:customStyle="1" w:styleId="ListaszerbekezdsChar">
    <w:name w:val="Listaszerű bekezdés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2024-11-25T11:06:00Z</dcterms:created>
  <dcterms:modified xsi:type="dcterms:W3CDTF">2024-11-25T11:06:00Z</dcterms:modified>
</cp:coreProperties>
</file>