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0B12" w14:textId="77777777" w:rsidR="00D956C8" w:rsidRDefault="002023F2">
      <w:pPr>
        <w:jc w:val="center"/>
      </w:pPr>
      <w:r>
        <w:rPr>
          <w:b/>
        </w:rPr>
        <w:t>JELENTKEZÉSI LAP DOKTORI ELJÁRÁSRA (</w:t>
      </w:r>
      <w:r>
        <w:rPr>
          <w:sz w:val="22"/>
        </w:rPr>
        <w:t>Szabályzat 5. sz. melléklet alapján)</w:t>
      </w:r>
    </w:p>
    <w:p w14:paraId="41520B13" w14:textId="77777777" w:rsidR="00D956C8" w:rsidRDefault="00D956C8"/>
    <w:p w14:paraId="41520B14" w14:textId="77777777" w:rsidR="00D956C8" w:rsidRDefault="00D956C8"/>
    <w:p w14:paraId="41520B15" w14:textId="77777777" w:rsidR="00D956C8" w:rsidRDefault="00D956C8"/>
    <w:p w14:paraId="41520B16" w14:textId="77777777" w:rsidR="00D956C8" w:rsidRDefault="00D956C8"/>
    <w:p w14:paraId="41520B17" w14:textId="77777777" w:rsidR="00D956C8" w:rsidRDefault="002023F2">
      <w:r>
        <w:t>A jelentkező a jelen nyomtatvány aláírásával az adatok kezeléséhez hozzájárul.</w:t>
      </w:r>
    </w:p>
    <w:p w14:paraId="41520B18" w14:textId="77777777" w:rsidR="00D956C8" w:rsidRDefault="00D956C8"/>
    <w:p w14:paraId="41520B19" w14:textId="77777777" w:rsidR="00D956C8" w:rsidRDefault="002023F2">
      <w:r>
        <w:t>Alulírott……………………………</w:t>
      </w:r>
      <w:proofErr w:type="gramStart"/>
      <w:r>
        <w:t>…….</w:t>
      </w:r>
      <w:proofErr w:type="gramEnd"/>
      <w:r>
        <w:t xml:space="preserve">, doktori eljárás megindítását kérem a(z) </w:t>
      </w:r>
    </w:p>
    <w:p w14:paraId="41520B1A" w14:textId="77777777" w:rsidR="00D956C8" w:rsidRDefault="002023F2">
      <w:r>
        <w:t xml:space="preserve">ELTE TTK </w:t>
      </w:r>
    </w:p>
    <w:p w14:paraId="41520B1B" w14:textId="77777777" w:rsidR="00D956C8" w:rsidRDefault="002023F2">
      <w:r>
        <w:t>…………………… tudományág</w:t>
      </w:r>
    </w:p>
    <w:p w14:paraId="41520B1C" w14:textId="77777777" w:rsidR="00D956C8" w:rsidRDefault="002023F2">
      <w:r>
        <w:t xml:space="preserve">……………… doktori iskolájának </w:t>
      </w:r>
    </w:p>
    <w:p w14:paraId="41520B1D" w14:textId="77777777" w:rsidR="00D956C8" w:rsidRDefault="002023F2">
      <w:r>
        <w:t xml:space="preserve">……….. doktori programjában </w:t>
      </w:r>
    </w:p>
    <w:p w14:paraId="41520B1E" w14:textId="77777777" w:rsidR="00D956C8" w:rsidRDefault="002023F2">
      <w:r>
        <w:t xml:space="preserve">……………….  </w:t>
      </w:r>
      <w:r>
        <w:rPr>
          <w:shd w:val="clear" w:color="auto" w:fill="D3D3D3"/>
        </w:rPr>
        <w:t>szakterületén</w:t>
      </w:r>
      <w:r>
        <w:t>. (</w:t>
      </w:r>
      <w:proofErr w:type="spellStart"/>
      <w:r>
        <w:t>EDSz</w:t>
      </w:r>
      <w:proofErr w:type="spellEnd"/>
      <w:r>
        <w:t xml:space="preserve"> 1. sz melléklete alapján, </w:t>
      </w:r>
      <w:proofErr w:type="spellStart"/>
      <w:r>
        <w:t>ld</w:t>
      </w:r>
      <w:proofErr w:type="spellEnd"/>
      <w:r>
        <w:t xml:space="preserve"> fentebb)</w:t>
      </w:r>
    </w:p>
    <w:p w14:paraId="41520B1F" w14:textId="77777777" w:rsidR="00D956C8" w:rsidRDefault="00D956C8"/>
    <w:p w14:paraId="41520B20" w14:textId="77777777" w:rsidR="00D956C8" w:rsidRDefault="00D956C8"/>
    <w:p w14:paraId="41520B21" w14:textId="77777777" w:rsidR="00D956C8" w:rsidRDefault="00D956C8"/>
    <w:p w14:paraId="41520B22" w14:textId="77777777" w:rsidR="00D956C8" w:rsidRDefault="00D956C8"/>
    <w:p w14:paraId="41520B23" w14:textId="77777777" w:rsidR="00D956C8" w:rsidRDefault="002023F2">
      <w:pPr>
        <w:pStyle w:val="Listaszerbekezds"/>
        <w:numPr>
          <w:ilvl w:val="0"/>
          <w:numId w:val="1"/>
        </w:numPr>
      </w:pPr>
      <w:r>
        <w:t xml:space="preserve">Kötelezően közlendő adatok </w:t>
      </w:r>
    </w:p>
    <w:p w14:paraId="41520B24" w14:textId="77777777" w:rsidR="00D956C8" w:rsidRDefault="002023F2">
      <w:r>
        <w:t xml:space="preserve">A jelentkező neve: </w:t>
      </w:r>
    </w:p>
    <w:p w14:paraId="41520B25" w14:textId="77777777" w:rsidR="00D956C8" w:rsidRDefault="002023F2">
      <w:r>
        <w:t xml:space="preserve">Születési neve: </w:t>
      </w:r>
    </w:p>
    <w:p w14:paraId="41520B26" w14:textId="77777777" w:rsidR="00D956C8" w:rsidRDefault="002023F2">
      <w:r>
        <w:t xml:space="preserve">Anyja neve: </w:t>
      </w:r>
    </w:p>
    <w:p w14:paraId="41520B27" w14:textId="77777777" w:rsidR="00D956C8" w:rsidRDefault="002023F2">
      <w:r>
        <w:t xml:space="preserve">Állampolgársága: </w:t>
      </w:r>
    </w:p>
    <w:p w14:paraId="41520B28" w14:textId="77777777" w:rsidR="00D956C8" w:rsidRDefault="002023F2">
      <w:r>
        <w:t xml:space="preserve">Születési helye (város/megye/ország): </w:t>
      </w:r>
    </w:p>
    <w:p w14:paraId="41520B29" w14:textId="77777777" w:rsidR="00D956C8" w:rsidRDefault="002023F2">
      <w:r>
        <w:t xml:space="preserve">Születési idő (év, hó, nap):  </w:t>
      </w:r>
    </w:p>
    <w:p w14:paraId="41520B2A" w14:textId="77777777" w:rsidR="00D956C8" w:rsidRDefault="002023F2">
      <w:r>
        <w:t xml:space="preserve">Hallgatói NEPTUN kód: </w:t>
      </w:r>
    </w:p>
    <w:p w14:paraId="41520B2B" w14:textId="77777777" w:rsidR="00D956C8" w:rsidRDefault="002023F2">
      <w:r>
        <w:t xml:space="preserve">Lakcíme: </w:t>
      </w:r>
    </w:p>
    <w:p w14:paraId="41520B2C" w14:textId="77777777" w:rsidR="00D956C8" w:rsidRDefault="002023F2">
      <w:r>
        <w:t>Értesítési címe:</w:t>
      </w:r>
    </w:p>
    <w:p w14:paraId="41520B2D" w14:textId="77777777" w:rsidR="00D956C8" w:rsidRDefault="00D956C8"/>
    <w:p w14:paraId="41520B2E" w14:textId="77777777" w:rsidR="00D956C8" w:rsidRDefault="002023F2">
      <w:r>
        <w:t>Nyelvtudása</w:t>
      </w:r>
    </w:p>
    <w:p w14:paraId="41520B2F" w14:textId="77777777" w:rsidR="00D956C8" w:rsidRDefault="002023F2">
      <w:r>
        <w:t xml:space="preserve">1. </w:t>
      </w:r>
      <w:proofErr w:type="gramStart"/>
      <w:r>
        <w:t>Nyelv:…</w:t>
      </w:r>
      <w:proofErr w:type="gramEnd"/>
      <w:r>
        <w:t>…….. Szint/</w:t>
      </w:r>
      <w:proofErr w:type="gramStart"/>
      <w:r>
        <w:t>típus:…</w:t>
      </w:r>
      <w:proofErr w:type="gramEnd"/>
      <w:r>
        <w:t xml:space="preserve">………… Okirat száma, kelte:……….. Kiállító </w:t>
      </w:r>
      <w:proofErr w:type="gramStart"/>
      <w:r>
        <w:t>intézmény:…</w:t>
      </w:r>
      <w:proofErr w:type="gramEnd"/>
      <w:r>
        <w:t xml:space="preserve">……. </w:t>
      </w:r>
    </w:p>
    <w:p w14:paraId="41520B30" w14:textId="77777777" w:rsidR="00D956C8" w:rsidRDefault="002023F2">
      <w:r>
        <w:t xml:space="preserve">2 </w:t>
      </w:r>
      <w:proofErr w:type="gramStart"/>
      <w:r>
        <w:t>Nyelv:…</w:t>
      </w:r>
      <w:proofErr w:type="gramEnd"/>
      <w:r>
        <w:t>…….. Szint/</w:t>
      </w:r>
      <w:proofErr w:type="gramStart"/>
      <w:r>
        <w:t>típus:…</w:t>
      </w:r>
      <w:proofErr w:type="gramEnd"/>
      <w:r>
        <w:t xml:space="preserve">………… Okirat száma, kelte:……….. Kiállító </w:t>
      </w:r>
      <w:proofErr w:type="gramStart"/>
      <w:r>
        <w:t>intézmény:…</w:t>
      </w:r>
      <w:proofErr w:type="gramEnd"/>
      <w:r>
        <w:t xml:space="preserve">……. </w:t>
      </w:r>
    </w:p>
    <w:p w14:paraId="41520B31" w14:textId="77777777" w:rsidR="00D956C8" w:rsidRDefault="00D956C8"/>
    <w:p w14:paraId="41520B32" w14:textId="77777777" w:rsidR="00D956C8" w:rsidRDefault="002023F2">
      <w:r>
        <w:t>Felmentés esetén erről szóló dokumentum részletei:</w:t>
      </w:r>
    </w:p>
    <w:p w14:paraId="41520B33" w14:textId="77777777" w:rsidR="00D956C8" w:rsidRDefault="002023F2">
      <w:r>
        <w:t xml:space="preserve">Az abszolutóriumot kiállító Doktori Iskola és Doktori Oktatási Program neve: </w:t>
      </w:r>
    </w:p>
    <w:p w14:paraId="41520B34" w14:textId="77777777" w:rsidR="00D956C8" w:rsidRDefault="002023F2">
      <w:r>
        <w:t xml:space="preserve">Az abszolutórium kelte: </w:t>
      </w:r>
    </w:p>
    <w:p w14:paraId="41520B35" w14:textId="77777777" w:rsidR="00D956C8" w:rsidRDefault="00D956C8"/>
    <w:p w14:paraId="41520B36" w14:textId="77777777" w:rsidR="00D956C8" w:rsidRDefault="002023F2">
      <w:r>
        <w:t xml:space="preserve">A doktori képzés nyelve: magyar/idegen nyelv (ha nem angol, </w:t>
      </w:r>
      <w:proofErr w:type="gramStart"/>
      <w:r>
        <w:t>akkor:…</w:t>
      </w:r>
      <w:proofErr w:type="gramEnd"/>
      <w:r>
        <w:t xml:space="preserve">….) </w:t>
      </w:r>
    </w:p>
    <w:p w14:paraId="41520B37" w14:textId="77777777" w:rsidR="00D956C8" w:rsidRDefault="002023F2">
      <w:r>
        <w:t xml:space="preserve">A doktori képzés típusa: államilag finanszírozott/önköltséges </w:t>
      </w:r>
    </w:p>
    <w:p w14:paraId="41520B38" w14:textId="77777777" w:rsidR="00D956C8" w:rsidRDefault="002023F2">
      <w:r>
        <w:t xml:space="preserve">A témavezető neve és tudományos fokozata: </w:t>
      </w:r>
    </w:p>
    <w:p w14:paraId="41520B39" w14:textId="77777777" w:rsidR="00D956C8" w:rsidRDefault="002023F2">
      <w:r>
        <w:t xml:space="preserve">A témavezető munkahelye: </w:t>
      </w:r>
    </w:p>
    <w:p w14:paraId="41520B3A" w14:textId="77777777" w:rsidR="00D956C8" w:rsidRDefault="002023F2">
      <w:r>
        <w:t xml:space="preserve">A </w:t>
      </w:r>
      <w:r>
        <w:rPr>
          <w:u w:val="single"/>
        </w:rPr>
        <w:t>témavezető emailcíme</w:t>
      </w:r>
      <w:r>
        <w:t xml:space="preserve">: </w:t>
      </w:r>
    </w:p>
    <w:p w14:paraId="41520B3B" w14:textId="77777777" w:rsidR="00D956C8" w:rsidRDefault="002023F2">
      <w:r>
        <w:t xml:space="preserve">A doktori eljárás nyelve: magyar/idegen nyelv (ha nem angol, </w:t>
      </w:r>
      <w:proofErr w:type="gramStart"/>
      <w:r>
        <w:t>akkor:…</w:t>
      </w:r>
      <w:proofErr w:type="gramEnd"/>
      <w:r>
        <w:t xml:space="preserve">….)  </w:t>
      </w:r>
    </w:p>
    <w:p w14:paraId="41520B3C" w14:textId="77777777" w:rsidR="00D956C8" w:rsidRDefault="00D956C8"/>
    <w:p w14:paraId="41520B3D" w14:textId="77777777" w:rsidR="00D956C8" w:rsidRDefault="00D956C8"/>
    <w:p w14:paraId="41520B3E" w14:textId="77777777" w:rsidR="00D956C8" w:rsidRDefault="00D956C8"/>
    <w:p w14:paraId="41520B3F" w14:textId="77777777" w:rsidR="00D956C8" w:rsidRDefault="00D956C8"/>
    <w:p w14:paraId="41520B40" w14:textId="77777777" w:rsidR="00D956C8" w:rsidRDefault="00D956C8"/>
    <w:p w14:paraId="41520B41" w14:textId="77777777" w:rsidR="00D956C8" w:rsidRDefault="00D956C8"/>
    <w:p w14:paraId="41520B42" w14:textId="77777777" w:rsidR="00D956C8" w:rsidRDefault="002023F2">
      <w:pPr>
        <w:pStyle w:val="Listaszerbekezds"/>
        <w:numPr>
          <w:ilvl w:val="0"/>
          <w:numId w:val="1"/>
        </w:numPr>
      </w:pPr>
      <w:r>
        <w:lastRenderedPageBreak/>
        <w:t>A jelentkező döntése alapján nem kötelezően közölt adatok, de megadásuk az eljáráshoz lényeges</w:t>
      </w:r>
    </w:p>
    <w:p w14:paraId="41520B43" w14:textId="77777777" w:rsidR="00D956C8" w:rsidRDefault="00D956C8"/>
    <w:p w14:paraId="41520B44" w14:textId="77777777" w:rsidR="00D956C8" w:rsidRDefault="002023F2">
      <w:r>
        <w:t xml:space="preserve">Telefonszám: </w:t>
      </w:r>
    </w:p>
    <w:p w14:paraId="41520B45" w14:textId="77777777" w:rsidR="00D956C8" w:rsidRDefault="002023F2">
      <w:r>
        <w:t xml:space="preserve">e-mail cím: </w:t>
      </w:r>
    </w:p>
    <w:p w14:paraId="41520B46" w14:textId="77777777" w:rsidR="00D956C8" w:rsidRDefault="00D956C8"/>
    <w:p w14:paraId="41520B47" w14:textId="77777777" w:rsidR="00D956C8" w:rsidRDefault="002023F2">
      <w:r>
        <w:t xml:space="preserve">Munkahely neve: </w:t>
      </w:r>
    </w:p>
    <w:p w14:paraId="41520B48" w14:textId="77777777" w:rsidR="00D956C8" w:rsidRDefault="002023F2">
      <w:r>
        <w:t xml:space="preserve">A munkahely címe: </w:t>
      </w:r>
    </w:p>
    <w:p w14:paraId="41520B49" w14:textId="77777777" w:rsidR="00D956C8" w:rsidRDefault="002023F2">
      <w:r>
        <w:t xml:space="preserve">Munkahelyi telefonszáma: </w:t>
      </w:r>
    </w:p>
    <w:p w14:paraId="41520B4A" w14:textId="77777777" w:rsidR="00D956C8" w:rsidRDefault="00D956C8"/>
    <w:p w14:paraId="41520B4B" w14:textId="77777777" w:rsidR="00D956C8" w:rsidRDefault="002023F2">
      <w:pPr>
        <w:rPr>
          <w:szCs w:val="24"/>
        </w:rPr>
      </w:pPr>
      <w:r>
        <w:rPr>
          <w:szCs w:val="24"/>
        </w:rPr>
        <w:t xml:space="preserve">Büntetőjogi felelősségem tudatában </w:t>
      </w:r>
      <w:r>
        <w:rPr>
          <w:szCs w:val="24"/>
        </w:rPr>
        <w:t xml:space="preserve">kijelentem, hogy a fenti adatok a valóságnak megfelelnek, és tudomásul veszem, hogy a valótlan adatok közléséből származó hátrányok engem terhelnek. </w:t>
      </w:r>
    </w:p>
    <w:p w14:paraId="41520B4C" w14:textId="77777777" w:rsidR="00D956C8" w:rsidRDefault="00D956C8">
      <w:pPr>
        <w:rPr>
          <w:szCs w:val="24"/>
        </w:rPr>
      </w:pPr>
    </w:p>
    <w:p w14:paraId="41520B4D" w14:textId="77777777" w:rsidR="00D956C8" w:rsidRDefault="002023F2">
      <w:pPr>
        <w:tabs>
          <w:tab w:val="left" w:leader="dot" w:pos="5670"/>
          <w:tab w:val="right" w:leader="dot" w:pos="9072"/>
        </w:tabs>
      </w:pPr>
      <w:r>
        <w:rPr>
          <w:szCs w:val="24"/>
        </w:rPr>
        <w:t xml:space="preserve">Elfogadom továbbá és aláírásommal igazolom: Az Eötvös Loránd Tudományegyetem az információs önrendelkezési jogról és az információszabadságról szóló 2011. évi CXII. törvény 6. § (4) bekezdése alapján az általam kezdeményezett bírálati eljárás részemre történő lebonyolítása érdekében adataim kezeli (az adatkör részletes ismertetése az alább jelzett szabályzatból és tájékoztatóban megismerhető), amelyhez </w:t>
      </w:r>
      <w:r>
        <w:rPr>
          <w:b/>
          <w:bCs/>
          <w:szCs w:val="24"/>
        </w:rPr>
        <w:t>én a bírálati eljárás lebonyolítására irányuló jelentkezési lap aláírásával hozzájárulok</w:t>
      </w:r>
      <w:r>
        <w:rPr>
          <w:szCs w:val="24"/>
        </w:rPr>
        <w:t>. Az Eötvös Loránd Tudományegyetem munkatársai és vezetői munkaköri feladatuk, illetve megbízatásuk ellátásával összefüggésben, az ahhoz szükséges mértékben a személyes adataimhoz hozzáférhetnek, azokat kezelhetik. A személyes adatok kezelésének, védelmének, valamint az ezzel összefüggő jogorvoslatnak törvényben és egyetemi szabályzatban rögzített szabályairól az ELTE honlapján a Közérdekű információk, közzéteendő adatok</w:t>
      </w:r>
      <w:r>
        <w:rPr>
          <w:szCs w:val="24"/>
        </w:rPr>
        <w:t>, adatkezelés menüpontban (</w:t>
      </w:r>
      <w:hyperlink r:id="rId7" w:history="1">
        <w:r>
          <w:rPr>
            <w:rStyle w:val="Hiperhivatkozs"/>
            <w:rFonts w:eastAsia="Times New Roman"/>
            <w:szCs w:val="24"/>
          </w:rPr>
          <w:t>www.elte.hu/kozerdeku</w:t>
        </w:r>
      </w:hyperlink>
      <w:r>
        <w:rPr>
          <w:szCs w:val="24"/>
        </w:rPr>
        <w:t>) szerepel részletes tájékoztatás, melyet elolvastam, részletesen megismertem.</w:t>
      </w:r>
    </w:p>
    <w:p w14:paraId="41520B4E" w14:textId="77777777" w:rsidR="00D956C8" w:rsidRDefault="00D956C8">
      <w:pPr>
        <w:tabs>
          <w:tab w:val="left" w:leader="dot" w:pos="5670"/>
          <w:tab w:val="right" w:leader="dot" w:pos="9072"/>
        </w:tabs>
        <w:rPr>
          <w:szCs w:val="24"/>
        </w:rPr>
      </w:pPr>
    </w:p>
    <w:p w14:paraId="41520B4F" w14:textId="77777777" w:rsidR="00D956C8" w:rsidRDefault="00D956C8">
      <w:pPr>
        <w:tabs>
          <w:tab w:val="left" w:leader="dot" w:pos="5670"/>
          <w:tab w:val="right" w:leader="dot" w:pos="9072"/>
        </w:tabs>
        <w:rPr>
          <w:szCs w:val="24"/>
        </w:rPr>
      </w:pPr>
    </w:p>
    <w:p w14:paraId="41520B50" w14:textId="77777777" w:rsidR="00D956C8" w:rsidRDefault="00D956C8"/>
    <w:p w14:paraId="41520B51" w14:textId="77777777" w:rsidR="00D956C8" w:rsidRDefault="002023F2">
      <w:r>
        <w:t>Jelentkező aláírása:</w:t>
      </w:r>
    </w:p>
    <w:p w14:paraId="41520B52" w14:textId="77777777" w:rsidR="00D956C8" w:rsidRDefault="00D956C8"/>
    <w:p w14:paraId="41520B53" w14:textId="77777777" w:rsidR="00D956C8" w:rsidRDefault="002023F2">
      <w:r>
        <w:t xml:space="preserve">Kelt: </w:t>
      </w:r>
    </w:p>
    <w:p w14:paraId="41520B54" w14:textId="77777777" w:rsidR="00D956C8" w:rsidRDefault="00D956C8"/>
    <w:sectPr w:rsidR="00D956C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0B16" w14:textId="77777777" w:rsidR="002023F2" w:rsidRDefault="002023F2">
      <w:r>
        <w:separator/>
      </w:r>
    </w:p>
  </w:endnote>
  <w:endnote w:type="continuationSeparator" w:id="0">
    <w:p w14:paraId="41520B18" w14:textId="77777777" w:rsidR="002023F2" w:rsidRDefault="0020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0B12" w14:textId="77777777" w:rsidR="002023F2" w:rsidRDefault="002023F2">
      <w:r>
        <w:rPr>
          <w:color w:val="000000"/>
        </w:rPr>
        <w:separator/>
      </w:r>
    </w:p>
  </w:footnote>
  <w:footnote w:type="continuationSeparator" w:id="0">
    <w:p w14:paraId="41520B14" w14:textId="77777777" w:rsidR="002023F2" w:rsidRDefault="0020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52ED7"/>
    <w:multiLevelType w:val="multilevel"/>
    <w:tmpl w:val="4C26C3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305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56C8"/>
    <w:rsid w:val="002023F2"/>
    <w:rsid w:val="0093050D"/>
    <w:rsid w:val="00D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0B12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character" w:styleId="Hiperhivatkozs">
    <w:name w:val="Hyperlink"/>
    <w:basedOn w:val="Bekezdsalapbettpusa"/>
    <w:rPr>
      <w:color w:val="467886"/>
      <w:u w:val="single"/>
    </w:rPr>
  </w:style>
  <w:style w:type="character" w:customStyle="1" w:styleId="ListaszerbekezdsChar">
    <w:name w:val="Listaszerű bekezdés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te.hu/kozerde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2024-11-25T11:10:00Z</dcterms:created>
  <dcterms:modified xsi:type="dcterms:W3CDTF">2024-11-25T11:10:00Z</dcterms:modified>
</cp:coreProperties>
</file>