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D5030" w14:textId="77777777" w:rsidR="00D16AEE" w:rsidRDefault="00221DAB">
      <w:pPr>
        <w:spacing w:after="160" w:line="254" w:lineRule="auto"/>
        <w:jc w:val="center"/>
        <w:rPr>
          <w:b/>
          <w:bCs/>
        </w:rPr>
      </w:pPr>
      <w:r>
        <w:rPr>
          <w:b/>
          <w:bCs/>
        </w:rPr>
        <w:t>KÉRELEM A DOKTORI DISSZERTÁCIÓ ZÁRT VITÁN VALÓ VÉDÉSÉHEZ</w:t>
      </w:r>
    </w:p>
    <w:p w14:paraId="55ED5031" w14:textId="77777777" w:rsidR="00D16AEE" w:rsidRDefault="00D16AEE">
      <w:pPr>
        <w:spacing w:after="160" w:line="254" w:lineRule="auto"/>
        <w:jc w:val="left"/>
        <w:rPr>
          <w:b/>
          <w:bCs/>
        </w:rPr>
      </w:pPr>
    </w:p>
    <w:p w14:paraId="55ED5032" w14:textId="77777777" w:rsidR="00D16AEE" w:rsidRDefault="00221DAB">
      <w:pPr>
        <w:spacing w:after="160" w:line="254" w:lineRule="auto"/>
        <w:jc w:val="left"/>
      </w:pPr>
      <w:r>
        <w:t>Címzett: Kari Doktori Tanács Elnöke</w:t>
      </w:r>
    </w:p>
    <w:p w14:paraId="55ED5033" w14:textId="77777777" w:rsidR="00D16AEE" w:rsidRDefault="00221DAB">
      <w:pPr>
        <w:spacing w:after="160" w:line="254" w:lineRule="auto"/>
        <w:jc w:val="left"/>
      </w:pPr>
      <w:r>
        <w:t>Másolatot kap: Doktori Iskola Vezető, Témavezető, Doktori Csoport</w:t>
      </w:r>
    </w:p>
    <w:p w14:paraId="55ED5034" w14:textId="77777777" w:rsidR="00D16AEE" w:rsidRDefault="00221DAB">
      <w:pPr>
        <w:spacing w:after="160" w:line="254" w:lineRule="auto"/>
        <w:jc w:val="left"/>
      </w:pPr>
      <w:r>
        <w:t xml:space="preserve">Mellékelten: Témavezető támogató nyilatkozata; indoklást </w:t>
      </w:r>
      <w:r>
        <w:t>alátámasztó dokumentumok</w:t>
      </w:r>
    </w:p>
    <w:p w14:paraId="55ED5035" w14:textId="77777777" w:rsidR="00D16AEE" w:rsidRDefault="00D16AEE">
      <w:pPr>
        <w:spacing w:after="160" w:line="254" w:lineRule="auto"/>
        <w:jc w:val="left"/>
      </w:pPr>
    </w:p>
    <w:p w14:paraId="55ED5036" w14:textId="77777777" w:rsidR="00D16AEE" w:rsidRDefault="00221DAB">
      <w:proofErr w:type="gramStart"/>
      <w:r>
        <w:t>Alulírott,…</w:t>
      </w:r>
      <w:proofErr w:type="gramEnd"/>
      <w:r>
        <w:t xml:space="preserve">. (név, </w:t>
      </w:r>
      <w:proofErr w:type="spellStart"/>
      <w:r>
        <w:t>Neptun</w:t>
      </w:r>
      <w:proofErr w:type="spellEnd"/>
      <w:r>
        <w:t xml:space="preserve"> kód, an.), aki az ELTE TTK</w:t>
      </w:r>
      <w:proofErr w:type="gramStart"/>
      <w:r>
        <w:t xml:space="preserve"> ….</w:t>
      </w:r>
      <w:proofErr w:type="gramEnd"/>
      <w:r>
        <w:t>. Doktori Iskolájának ………</w:t>
      </w:r>
      <w:proofErr w:type="gramStart"/>
      <w:r>
        <w:t>…….</w:t>
      </w:r>
      <w:proofErr w:type="gramEnd"/>
      <w:r>
        <w:t>. doktori programjában voltam doktorandusz ……</w:t>
      </w:r>
      <w:proofErr w:type="gramStart"/>
      <w:r>
        <w:t>…….</w:t>
      </w:r>
      <w:proofErr w:type="gramEnd"/>
      <w:r>
        <w:t xml:space="preserve">. témavezetésével, Témavezetőm támogatólevelét csatolva, ezúton kérelmezem, hogy a doktori eljárás során, a Szabályzat szerint az értekezésem vitája ne nyilvános, hanem zárt legyen. </w:t>
      </w:r>
    </w:p>
    <w:p w14:paraId="55ED5037" w14:textId="77777777" w:rsidR="00D16AEE" w:rsidRDefault="00D16AEE"/>
    <w:p w14:paraId="55ED5038" w14:textId="77777777" w:rsidR="00D16AEE" w:rsidRDefault="00221DAB">
      <w:r>
        <w:t xml:space="preserve">Tudomásul veszem, hogy a Kari Doktori Tanács dönt a kérelemmel kapcsolatban és hogy ez a határozat csatolva lesz a személyi anyagomhoz. </w:t>
      </w:r>
    </w:p>
    <w:p w14:paraId="55ED5039" w14:textId="77777777" w:rsidR="00D16AEE" w:rsidRDefault="00D16AEE"/>
    <w:p w14:paraId="55ED503A" w14:textId="77777777" w:rsidR="00D16AEE" w:rsidRDefault="00221DAB">
      <w:r>
        <w:t xml:space="preserve">Részletek: </w:t>
      </w:r>
    </w:p>
    <w:p w14:paraId="55ED503B" w14:textId="77777777" w:rsidR="00D16AEE" w:rsidRDefault="00221DAB">
      <w:r>
        <w:t>Disszertáció címe:</w:t>
      </w:r>
    </w:p>
    <w:p w14:paraId="55ED503C" w14:textId="77777777" w:rsidR="00D16AEE" w:rsidRDefault="00221DAB">
      <w:r>
        <w:t>oldalszám:</w:t>
      </w:r>
    </w:p>
    <w:p w14:paraId="55ED503D" w14:textId="77777777" w:rsidR="00D16AEE" w:rsidRDefault="00221DAB">
      <w:r>
        <w:t>DOI azonosító száma:</w:t>
      </w:r>
    </w:p>
    <w:p w14:paraId="55ED503E" w14:textId="77777777" w:rsidR="00D16AEE" w:rsidRDefault="00221DAB">
      <w:r>
        <w:t>Indoklás (Szabályzat szerint):</w:t>
      </w:r>
    </w:p>
    <w:p w14:paraId="55ED503F" w14:textId="77777777" w:rsidR="00D16AEE" w:rsidRDefault="00D16AEE"/>
    <w:p w14:paraId="55ED5040" w14:textId="77777777" w:rsidR="00D16AEE" w:rsidRDefault="00D16AEE"/>
    <w:p w14:paraId="55ED5041" w14:textId="77777777" w:rsidR="00D16AEE" w:rsidRDefault="00221DAB">
      <w:pPr>
        <w:spacing w:after="160" w:line="254" w:lineRule="auto"/>
        <w:jc w:val="left"/>
      </w:pPr>
      <w:r>
        <w:t xml:space="preserve">Aláírás: </w:t>
      </w:r>
    </w:p>
    <w:p w14:paraId="55ED5042" w14:textId="77777777" w:rsidR="00D16AEE" w:rsidRDefault="00221DAB">
      <w:pPr>
        <w:spacing w:after="160" w:line="254" w:lineRule="auto"/>
        <w:jc w:val="left"/>
      </w:pPr>
      <w:r>
        <w:t>Kelt:</w:t>
      </w:r>
    </w:p>
    <w:p w14:paraId="55ED5043" w14:textId="77777777" w:rsidR="00D16AEE" w:rsidRDefault="00D16AEE"/>
    <w:sectPr w:rsidR="00D16AE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D5034" w14:textId="77777777" w:rsidR="00221DAB" w:rsidRDefault="00221DAB">
      <w:r>
        <w:separator/>
      </w:r>
    </w:p>
  </w:endnote>
  <w:endnote w:type="continuationSeparator" w:id="0">
    <w:p w14:paraId="55ED5036" w14:textId="77777777" w:rsidR="00221DAB" w:rsidRDefault="0022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D5030" w14:textId="77777777" w:rsidR="00221DAB" w:rsidRDefault="00221DAB">
      <w:r>
        <w:rPr>
          <w:color w:val="000000"/>
        </w:rPr>
        <w:separator/>
      </w:r>
    </w:p>
  </w:footnote>
  <w:footnote w:type="continuationSeparator" w:id="0">
    <w:p w14:paraId="55ED5032" w14:textId="77777777" w:rsidR="00221DAB" w:rsidRDefault="0022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6AEE"/>
    <w:rsid w:val="00221DAB"/>
    <w:rsid w:val="0093050D"/>
    <w:rsid w:val="00D1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5030"/>
  <w15:docId w15:val="{EAC936A4-47E7-4408-B663-B93440A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 w:line="256" w:lineRule="auto"/>
      <w:jc w:val="left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3"/>
    </w:pPr>
    <w:rPr>
      <w:rFonts w:ascii="Aptos" w:eastAsia="Times New Roman" w:hAnsi="Aptos"/>
      <w:i/>
      <w:iCs/>
      <w:color w:val="0F4761"/>
      <w:sz w:val="22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4"/>
    </w:pPr>
    <w:rPr>
      <w:rFonts w:ascii="Aptos" w:eastAsia="Times New Roman" w:hAnsi="Aptos"/>
      <w:color w:val="0F4761"/>
      <w:sz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line="256" w:lineRule="auto"/>
      <w:jc w:val="left"/>
      <w:outlineLvl w:val="5"/>
    </w:pPr>
    <w:rPr>
      <w:rFonts w:ascii="Aptos" w:eastAsia="Times New Roman" w:hAnsi="Aptos"/>
      <w:i/>
      <w:iCs/>
      <w:color w:val="595959"/>
      <w:sz w:val="22"/>
    </w:rPr>
  </w:style>
  <w:style w:type="paragraph" w:styleId="Cmsor7">
    <w:name w:val="heading 7"/>
    <w:basedOn w:val="Norml"/>
    <w:next w:val="Norml"/>
    <w:pPr>
      <w:keepNext/>
      <w:keepLines/>
      <w:spacing w:before="40" w:line="256" w:lineRule="auto"/>
      <w:jc w:val="left"/>
      <w:outlineLvl w:val="6"/>
    </w:pPr>
    <w:rPr>
      <w:rFonts w:ascii="Aptos" w:eastAsia="Times New Roman" w:hAnsi="Aptos"/>
      <w:color w:val="595959"/>
      <w:sz w:val="22"/>
    </w:rPr>
  </w:style>
  <w:style w:type="paragraph" w:styleId="Cmsor8">
    <w:name w:val="heading 8"/>
    <w:basedOn w:val="Norml"/>
    <w:next w:val="Norml"/>
    <w:pPr>
      <w:keepNext/>
      <w:keepLines/>
      <w:spacing w:line="256" w:lineRule="auto"/>
      <w:jc w:val="left"/>
      <w:outlineLvl w:val="7"/>
    </w:pPr>
    <w:rPr>
      <w:rFonts w:ascii="Aptos" w:eastAsia="Times New Roman" w:hAnsi="Aptos"/>
      <w:i/>
      <w:iCs/>
      <w:color w:val="272727"/>
      <w:sz w:val="22"/>
    </w:rPr>
  </w:style>
  <w:style w:type="paragraph" w:styleId="Cmsor9">
    <w:name w:val="heading 9"/>
    <w:basedOn w:val="Norml"/>
    <w:next w:val="Norml"/>
    <w:pPr>
      <w:keepNext/>
      <w:keepLines/>
      <w:spacing w:line="256" w:lineRule="auto"/>
      <w:jc w:val="left"/>
      <w:outlineLvl w:val="8"/>
    </w:pPr>
    <w:rPr>
      <w:rFonts w:ascii="Aptos" w:eastAsia="Times New Roman" w:hAnsi="Aptos"/>
      <w:color w:val="272727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/>
      <w:contextualSpacing/>
      <w:jc w:val="left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pPr>
      <w:spacing w:after="160" w:line="256" w:lineRule="auto"/>
      <w:jc w:val="left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 w:after="160" w:line="256" w:lineRule="auto"/>
      <w:jc w:val="center"/>
    </w:pPr>
    <w:rPr>
      <w:rFonts w:ascii="Aptos" w:hAnsi="Aptos"/>
      <w:i/>
      <w:iCs/>
      <w:color w:val="404040"/>
      <w:sz w:val="22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spacing w:after="160" w:line="256" w:lineRule="auto"/>
      <w:ind w:left="720"/>
      <w:contextualSpacing/>
      <w:jc w:val="left"/>
    </w:pPr>
    <w:rPr>
      <w:rFonts w:ascii="Aptos" w:hAnsi="Aptos"/>
      <w:sz w:val="22"/>
    </w:r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hAnsi="Aptos"/>
      <w:i/>
      <w:iCs/>
      <w:color w:val="0F4761"/>
      <w:sz w:val="22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707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Dovicsin-Péntek Csilla Klára</dc:creator>
  <dc:description/>
  <cp:lastModifiedBy>Dovicsin-Péntek Csilla Klára</cp:lastModifiedBy>
  <cp:revision>2</cp:revision>
  <dcterms:created xsi:type="dcterms:W3CDTF">2024-11-25T11:12:00Z</dcterms:created>
  <dcterms:modified xsi:type="dcterms:W3CDTF">2024-11-25T11:12:00Z</dcterms:modified>
</cp:coreProperties>
</file>