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E1E2" w14:textId="77777777" w:rsidR="000139F3" w:rsidRDefault="008E6503">
      <w:pPr>
        <w:spacing w:after="160" w:line="254" w:lineRule="auto"/>
        <w:jc w:val="center"/>
        <w:rPr>
          <w:b/>
          <w:bCs/>
        </w:rPr>
      </w:pPr>
      <w:r>
        <w:rPr>
          <w:b/>
          <w:bCs/>
        </w:rPr>
        <w:t>KÉRELEM DOKTORI ELJÁRÁS ANGOL NYELVEN VALÓ LEFOLYTATÁSÁHOZ</w:t>
      </w:r>
    </w:p>
    <w:p w14:paraId="365CE1E3" w14:textId="77777777" w:rsidR="000139F3" w:rsidRDefault="000139F3">
      <w:pPr>
        <w:spacing w:after="160" w:line="254" w:lineRule="auto"/>
        <w:jc w:val="center"/>
        <w:rPr>
          <w:b/>
          <w:bCs/>
        </w:rPr>
      </w:pPr>
    </w:p>
    <w:p w14:paraId="365CE1E4" w14:textId="77777777" w:rsidR="000139F3" w:rsidRDefault="008E6503">
      <w:pPr>
        <w:spacing w:after="160" w:line="254" w:lineRule="auto"/>
        <w:jc w:val="left"/>
      </w:pPr>
      <w:r>
        <w:t>Címzett: Doktori Iskola Vezető</w:t>
      </w:r>
    </w:p>
    <w:p w14:paraId="365CE1E5" w14:textId="77777777" w:rsidR="000139F3" w:rsidRDefault="008E6503">
      <w:pPr>
        <w:spacing w:after="160" w:line="254" w:lineRule="auto"/>
        <w:jc w:val="left"/>
      </w:pPr>
      <w:r>
        <w:t>Mellékelten: Témavezető támogató nyilatkozata</w:t>
      </w:r>
    </w:p>
    <w:p w14:paraId="365CE1E6" w14:textId="77777777" w:rsidR="000139F3" w:rsidRDefault="000139F3">
      <w:pPr>
        <w:spacing w:after="160" w:line="254" w:lineRule="auto"/>
        <w:jc w:val="left"/>
      </w:pPr>
    </w:p>
    <w:p w14:paraId="365CE1E7" w14:textId="77777777" w:rsidR="000139F3" w:rsidRDefault="008E6503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 xml:space="preserve">. doktori </w:t>
      </w:r>
      <w:r>
        <w:t>programjában voltam doktorandusz ……</w:t>
      </w:r>
      <w:proofErr w:type="gramStart"/>
      <w:r>
        <w:t>…….</w:t>
      </w:r>
      <w:proofErr w:type="gramEnd"/>
      <w:r>
        <w:t>. témavezetésével, Témavezetőm támogatólevelét csatolva, ezúton kérelmezem, hogy angol nyelven folytathassam le a teljes doktori eljárásomat.</w:t>
      </w:r>
    </w:p>
    <w:p w14:paraId="365CE1E8" w14:textId="77777777" w:rsidR="000139F3" w:rsidRDefault="000139F3"/>
    <w:p w14:paraId="365CE1E9" w14:textId="77777777" w:rsidR="000139F3" w:rsidRDefault="008E6503">
      <w:r>
        <w:t>Tudomásul veszem, hogy ez csak annyit jelent, hogy az Önök előzetes engedélye alapján majd a Kari Doktori Tanács dönt a kérelemmel kapcsolatban. Ez az engedély továbbá azt jelenti, hogy az angol nyelven írt értekezés beadható, a bírálatok csak angol nyelven érkezhetnek és a védés nyelve kötelezően az angol lesz.</w:t>
      </w:r>
    </w:p>
    <w:p w14:paraId="365CE1EA" w14:textId="77777777" w:rsidR="000139F3" w:rsidRDefault="000139F3"/>
    <w:p w14:paraId="365CE1EB" w14:textId="77777777" w:rsidR="000139F3" w:rsidRDefault="008E6503">
      <w:r>
        <w:t xml:space="preserve">Részletek: </w:t>
      </w:r>
    </w:p>
    <w:p w14:paraId="365CE1EC" w14:textId="77777777" w:rsidR="000139F3" w:rsidRDefault="008E6503">
      <w:r>
        <w:t>Disszertáció címe:</w:t>
      </w:r>
    </w:p>
    <w:p w14:paraId="365CE1ED" w14:textId="77777777" w:rsidR="000139F3" w:rsidRDefault="008E6503">
      <w:r>
        <w:t>oldalszám:</w:t>
      </w:r>
    </w:p>
    <w:p w14:paraId="365CE1EE" w14:textId="77777777" w:rsidR="000139F3" w:rsidRDefault="008E6503">
      <w:r>
        <w:t>DOI azonosító száma:</w:t>
      </w:r>
    </w:p>
    <w:p w14:paraId="365CE1EF" w14:textId="77777777" w:rsidR="000139F3" w:rsidRDefault="000139F3"/>
    <w:p w14:paraId="365CE1F0" w14:textId="77777777" w:rsidR="000139F3" w:rsidRDefault="000139F3"/>
    <w:p w14:paraId="365CE1F1" w14:textId="77777777" w:rsidR="000139F3" w:rsidRDefault="008E6503">
      <w:pPr>
        <w:spacing w:after="160" w:line="254" w:lineRule="auto"/>
        <w:jc w:val="left"/>
      </w:pPr>
      <w:r>
        <w:t>Aláírás:</w:t>
      </w:r>
    </w:p>
    <w:p w14:paraId="365CE1F2" w14:textId="77777777" w:rsidR="000139F3" w:rsidRDefault="008E6503">
      <w:pPr>
        <w:spacing w:after="160" w:line="254" w:lineRule="auto"/>
        <w:jc w:val="left"/>
      </w:pPr>
      <w:r>
        <w:t>Kelt:</w:t>
      </w:r>
    </w:p>
    <w:p w14:paraId="365CE1F3" w14:textId="77777777" w:rsidR="000139F3" w:rsidRDefault="000139F3"/>
    <w:sectPr w:rsidR="000139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E1E6" w14:textId="77777777" w:rsidR="008E6503" w:rsidRDefault="008E6503">
      <w:r>
        <w:separator/>
      </w:r>
    </w:p>
  </w:endnote>
  <w:endnote w:type="continuationSeparator" w:id="0">
    <w:p w14:paraId="365CE1E8" w14:textId="77777777" w:rsidR="008E6503" w:rsidRDefault="008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E1E2" w14:textId="77777777" w:rsidR="008E6503" w:rsidRDefault="008E6503">
      <w:r>
        <w:rPr>
          <w:color w:val="000000"/>
        </w:rPr>
        <w:separator/>
      </w:r>
    </w:p>
  </w:footnote>
  <w:footnote w:type="continuationSeparator" w:id="0">
    <w:p w14:paraId="365CE1E4" w14:textId="77777777" w:rsidR="008E6503" w:rsidRDefault="008E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9F3"/>
    <w:rsid w:val="000139F3"/>
    <w:rsid w:val="008E6503"/>
    <w:rsid w:val="009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E1E2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2024-11-25T11:13:00Z</dcterms:created>
  <dcterms:modified xsi:type="dcterms:W3CDTF">2024-11-25T11:13:00Z</dcterms:modified>
</cp:coreProperties>
</file>